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29" w:rsidRDefault="00332329" w:rsidP="00E60830">
      <w:pPr>
        <w:ind w:left="-567" w:right="-720"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t xml:space="preserve">7. </w:t>
      </w:r>
      <w:r>
        <w:rPr>
          <w:lang w:val="sr-Cyrl-CS"/>
        </w:rPr>
        <w:t>и 8. Закона о финансирању локалне самоуправе („Службени гласник РС“, број 62/06, 47/11</w:t>
      </w:r>
      <w:r>
        <w:t xml:space="preserve">, </w:t>
      </w:r>
      <w:r>
        <w:rPr>
          <w:lang w:val="sr-Cyrl-CS"/>
        </w:rPr>
        <w:t>93/12</w:t>
      </w:r>
      <w:r>
        <w:t>, 99/13-усклађен износ, 125/14-усклађен износ, 95/15-усклађен износ, 83/16, 91/26-усклађен износ, 104/16-др.закон, 96/17, 89/18-усклађен износ, 95/18-др.закон, 86/19-усклађен износ</w:t>
      </w:r>
      <w:r>
        <w:rPr>
          <w:lang w:val="sr-Cyrl-CS"/>
        </w:rPr>
        <w:t xml:space="preserve">, </w:t>
      </w:r>
      <w:r>
        <w:t>126/20-усклађен износ</w:t>
      </w:r>
      <w:r>
        <w:rPr>
          <w:lang w:val="sr-Cyrl-CS"/>
        </w:rPr>
        <w:t>, 99/2021-усклађен износ, 111/2021 др закон и 124/2022-усклађен износ и 97/2023-усклађен износ), члана 32. став 1. тачка 3. Закона о локалној самоуправи („Службени гласник РС“, број 129/07</w:t>
      </w:r>
      <w:r>
        <w:t xml:space="preserve">, </w:t>
      </w:r>
      <w:r>
        <w:rPr>
          <w:lang w:val="sr-Cyrl-CS"/>
        </w:rPr>
        <w:t>83/14-</w:t>
      </w:r>
      <w:r>
        <w:t xml:space="preserve">др.закон, </w:t>
      </w:r>
      <w:r>
        <w:rPr>
          <w:lang w:val="sr-Cyrl-CS"/>
        </w:rPr>
        <w:t>10/16-др.закон,</w:t>
      </w:r>
      <w:r>
        <w:t>47/18</w:t>
      </w:r>
      <w:r>
        <w:rPr>
          <w:lang w:val="sr-Cyrl-CS"/>
        </w:rPr>
        <w:t xml:space="preserve"> и 111/2021-др.закон), члана 6. став 5. Закона о порезима на имовину („Службени гласник РС“, број 26/01, „</w:t>
      </w:r>
      <w:r>
        <w:t xml:space="preserve">Службени лист СРЈ“, број 42/02- СУС и „Службени гласник РС“, број 80/02, </w:t>
      </w:r>
      <w:r>
        <w:rPr>
          <w:lang w:val="sr-Cyrl-CS"/>
        </w:rPr>
        <w:t xml:space="preserve"> 80/02</w:t>
      </w:r>
      <w:r>
        <w:t>-др.закон</w:t>
      </w:r>
      <w:r>
        <w:rPr>
          <w:lang w:val="sr-Cyrl-CS"/>
        </w:rPr>
        <w:t>, 135/04, 61/07, 5/09, 101/10, 24/11, 78/11</w:t>
      </w:r>
      <w:r>
        <w:t xml:space="preserve">, 57/12- одлука УС, </w:t>
      </w:r>
      <w:r>
        <w:rPr>
          <w:lang w:val="sr-Cyrl-CS"/>
        </w:rPr>
        <w:t xml:space="preserve"> </w:t>
      </w:r>
      <w:r>
        <w:t>47</w:t>
      </w:r>
      <w:r>
        <w:rPr>
          <w:lang w:val="sr-Cyrl-CS"/>
        </w:rPr>
        <w:t>/13</w:t>
      </w:r>
      <w:r>
        <w:t>, 68/14-др.закон,  68/14-др.закон, 95/18,  99/2018-одлука УС, 86/19</w:t>
      </w:r>
      <w:r>
        <w:rPr>
          <w:lang w:val="sr-Cyrl-CS"/>
        </w:rPr>
        <w:t>,</w:t>
      </w:r>
      <w:r>
        <w:t xml:space="preserve"> 144/20</w:t>
      </w:r>
      <w:r>
        <w:rPr>
          <w:lang w:val="sr-Cyrl-CS"/>
        </w:rPr>
        <w:t>, 118/21</w:t>
      </w:r>
      <w:r>
        <w:t>,</w:t>
      </w:r>
      <w:r>
        <w:rPr>
          <w:lang w:val="sr-Cyrl-CS"/>
        </w:rPr>
        <w:t>138/2022</w:t>
      </w:r>
      <w:r>
        <w:t xml:space="preserve"> и 92/2023</w:t>
      </w:r>
      <w:r>
        <w:rPr>
          <w:lang w:val="sr-Cyrl-CS"/>
        </w:rPr>
        <w:t>) и члана 2</w:t>
      </w:r>
      <w:r>
        <w:t>5</w:t>
      </w:r>
      <w:r>
        <w:rPr>
          <w:lang w:val="sr-Cyrl-CS"/>
        </w:rPr>
        <w:t xml:space="preserve">. став 1. тачка 3. Статута Општине Велика Плана („Међуопштински службени лист Општина Велика Плана и Смедеревска Паланка“, број </w:t>
      </w:r>
      <w:r>
        <w:t>10/19</w:t>
      </w:r>
      <w:r>
        <w:rPr>
          <w:lang w:val="sr-Cyrl-CS"/>
        </w:rPr>
        <w:t>),</w:t>
      </w:r>
    </w:p>
    <w:p w:rsidR="00332329" w:rsidRDefault="00332329" w:rsidP="00E60830">
      <w:pPr>
        <w:ind w:right="-720"/>
        <w:jc w:val="both"/>
        <w:rPr>
          <w:sz w:val="16"/>
          <w:szCs w:val="16"/>
          <w:lang w:val="en-US"/>
        </w:rPr>
      </w:pPr>
      <w:r>
        <w:rPr>
          <w:lang w:val="sr-Cyrl-CS"/>
        </w:rPr>
        <w:t xml:space="preserve">      </w:t>
      </w:r>
      <w:r>
        <w:rPr>
          <w:lang w:val="hr-HR"/>
        </w:rPr>
        <w:tab/>
      </w:r>
    </w:p>
    <w:p w:rsidR="00332329" w:rsidRDefault="00332329" w:rsidP="00E60830">
      <w:pPr>
        <w:ind w:left="-567" w:right="-720" w:firstLine="720"/>
        <w:jc w:val="both"/>
      </w:pPr>
      <w:r>
        <w:t>Привремени орган општине Велика Плана, на       седници, одржаној           .2024. године, донео је</w:t>
      </w:r>
    </w:p>
    <w:p w:rsidR="00332329" w:rsidRPr="005251DD" w:rsidRDefault="00332329" w:rsidP="00E60830">
      <w:pPr>
        <w:ind w:left="-567" w:right="-720" w:firstLine="720"/>
        <w:jc w:val="both"/>
      </w:pPr>
      <w:r w:rsidRPr="005251DD">
        <w:t xml:space="preserve">                                                                                       Н А Ц Р Т</w:t>
      </w:r>
    </w:p>
    <w:p w:rsidR="00332329" w:rsidRDefault="00332329" w:rsidP="00E60830">
      <w:pPr>
        <w:ind w:right="-720"/>
        <w:jc w:val="center"/>
        <w:rPr>
          <w:lang w:val="en-US"/>
        </w:rPr>
      </w:pPr>
    </w:p>
    <w:p w:rsidR="00332329" w:rsidRPr="005251DD" w:rsidRDefault="00332329" w:rsidP="00E60830">
      <w:pPr>
        <w:ind w:right="-720"/>
        <w:jc w:val="center"/>
        <w:rPr>
          <w:sz w:val="26"/>
          <w:szCs w:val="26"/>
        </w:rPr>
      </w:pPr>
      <w:r w:rsidRPr="005251DD">
        <w:rPr>
          <w:sz w:val="26"/>
          <w:szCs w:val="26"/>
        </w:rPr>
        <w:t>O Д Л У К У</w:t>
      </w:r>
    </w:p>
    <w:p w:rsidR="00332329" w:rsidRDefault="00332329" w:rsidP="002B183F">
      <w:pPr>
        <w:jc w:val="both"/>
        <w:rPr>
          <w:lang w:val="sr-Cyrl-CS"/>
        </w:rPr>
      </w:pPr>
      <w:r>
        <w:rPr>
          <w:b/>
          <w:sz w:val="26"/>
          <w:szCs w:val="26"/>
        </w:rPr>
        <w:t xml:space="preserve">                                             </w:t>
      </w:r>
      <w:r>
        <w:rPr>
          <w:lang w:val="sr-Cyrl-CS"/>
        </w:rPr>
        <w:t xml:space="preserve"> О УТВРЂИВАЊУ ВИСИНЕ СТОПЕ ПОРЕЗА НА </w:t>
      </w:r>
    </w:p>
    <w:p w:rsidR="00332329" w:rsidRDefault="00332329" w:rsidP="002B183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</w:t>
      </w:r>
      <w:r>
        <w:t xml:space="preserve">                        </w:t>
      </w:r>
      <w:r>
        <w:rPr>
          <w:lang w:val="sr-Cyrl-CS"/>
        </w:rPr>
        <w:t xml:space="preserve">ИМОВИНУ </w:t>
      </w:r>
      <w:r>
        <w:t xml:space="preserve"> У ОПШТИНИ ВЕЛИКА ПЛАНА</w:t>
      </w:r>
      <w:r>
        <w:rPr>
          <w:lang w:val="sr-Cyrl-CS"/>
        </w:rPr>
        <w:t xml:space="preserve"> </w:t>
      </w:r>
    </w:p>
    <w:p w:rsidR="00332329" w:rsidRDefault="00332329" w:rsidP="002B183F">
      <w:pPr>
        <w:jc w:val="both"/>
        <w:rPr>
          <w:lang w:val="sr-Cyrl-CS"/>
        </w:rPr>
      </w:pPr>
    </w:p>
    <w:p w:rsidR="00332329" w:rsidRPr="002B183F" w:rsidRDefault="00332329" w:rsidP="002B183F">
      <w:pPr>
        <w:jc w:val="both"/>
      </w:pPr>
      <w:r>
        <w:rPr>
          <w:lang w:val="sr-Cyrl-CS"/>
        </w:rPr>
        <w:t xml:space="preserve">                                                          </w:t>
      </w:r>
      <w:r>
        <w:t xml:space="preserve">                   </w:t>
      </w:r>
      <w:r>
        <w:rPr>
          <w:lang w:val="sr-Cyrl-CS"/>
        </w:rPr>
        <w:t xml:space="preserve">   Члан 1.</w:t>
      </w:r>
    </w:p>
    <w:p w:rsidR="00332329" w:rsidRDefault="00332329" w:rsidP="002B183F">
      <w:pPr>
        <w:jc w:val="both"/>
        <w:rPr>
          <w:lang w:val="sr-Cyrl-CS"/>
        </w:rPr>
      </w:pPr>
      <w:r>
        <w:rPr>
          <w:lang w:val="sr-Cyrl-CS"/>
        </w:rPr>
        <w:t xml:space="preserve">        Овом одлуком утврђује се висина стопе пореза на имовину на права на непокретности на територији Општине Велика Плана.</w:t>
      </w:r>
    </w:p>
    <w:p w:rsidR="00332329" w:rsidRDefault="00332329" w:rsidP="002B183F">
      <w:pPr>
        <w:jc w:val="both"/>
        <w:rPr>
          <w:lang w:val="sr-Cyrl-CS"/>
        </w:rPr>
      </w:pPr>
    </w:p>
    <w:p w:rsidR="00332329" w:rsidRPr="00DC4824" w:rsidRDefault="00332329" w:rsidP="002B183F">
      <w:pPr>
        <w:jc w:val="both"/>
        <w:rPr>
          <w:lang/>
        </w:rPr>
      </w:pPr>
      <w:r>
        <w:rPr>
          <w:lang w:val="sr-Cyrl-CS"/>
        </w:rPr>
        <w:t xml:space="preserve">   </w:t>
      </w:r>
      <w:r>
        <w:rPr>
          <w:lang/>
        </w:rPr>
        <w:t xml:space="preserve"> </w:t>
      </w:r>
      <w:r>
        <w:rPr>
          <w:lang w:val="sr-Cyrl-CS"/>
        </w:rPr>
        <w:t xml:space="preserve">                                                       </w:t>
      </w:r>
      <w:r>
        <w:t xml:space="preserve">                  </w:t>
      </w:r>
      <w:r>
        <w:rPr>
          <w:lang w:val="sr-Cyrl-CS"/>
        </w:rPr>
        <w:t xml:space="preserve">   Члан 2.</w:t>
      </w:r>
    </w:p>
    <w:p w:rsidR="00332329" w:rsidRDefault="00332329" w:rsidP="002B183F">
      <w:pPr>
        <w:jc w:val="both"/>
        <w:rPr>
          <w:lang w:val="sr-Cyrl-CS"/>
        </w:rPr>
      </w:pPr>
      <w:r>
        <w:rPr>
          <w:lang w:val="sr-Cyrl-CS"/>
        </w:rPr>
        <w:t xml:space="preserve">        Стопе пореза на имовину износе: </w:t>
      </w:r>
    </w:p>
    <w:p w:rsidR="00332329" w:rsidRPr="00C757BF" w:rsidRDefault="00332329" w:rsidP="002B183F">
      <w:pPr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 xml:space="preserve">На права на непокретности пореског обвезника који води пословне књиге </w:t>
      </w:r>
      <w:r w:rsidRPr="00C757BF">
        <w:rPr>
          <w:lang w:val="sr-Cyrl-CS"/>
        </w:rPr>
        <w:t>0,40%,</w:t>
      </w:r>
    </w:p>
    <w:p w:rsidR="00332329" w:rsidRPr="00C757BF" w:rsidRDefault="00332329" w:rsidP="002B183F">
      <w:pPr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 xml:space="preserve">На права на земљишту код обвезника који не води пословне </w:t>
      </w:r>
      <w:r w:rsidRPr="00C757BF">
        <w:rPr>
          <w:lang w:val="sr-Cyrl-CS"/>
        </w:rPr>
        <w:t>књиге 0,</w:t>
      </w:r>
      <w:r w:rsidRPr="00C757BF">
        <w:t>20</w:t>
      </w:r>
      <w:r w:rsidRPr="00C757BF">
        <w:rPr>
          <w:lang w:val="sr-Cyrl-CS"/>
        </w:rPr>
        <w:t>%,</w:t>
      </w:r>
    </w:p>
    <w:p w:rsidR="00332329" w:rsidRDefault="00332329" w:rsidP="002B183F">
      <w:pPr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На права на непокретности пореског обвезника који не води пословне књиге, осим на земљишту:</w:t>
      </w:r>
    </w:p>
    <w:p w:rsidR="00332329" w:rsidRDefault="00332329" w:rsidP="002B183F">
      <w:pPr>
        <w:jc w:val="both"/>
        <w:rPr>
          <w:lang w:val="sr-Cyrl-CS"/>
        </w:rPr>
      </w:pPr>
      <w:r>
        <w:rPr>
          <w:lang w:val="sr-Cyrl-CS"/>
        </w:rPr>
        <w:t xml:space="preserve"> ________________________________________________________________________</w:t>
      </w:r>
    </w:p>
    <w:p w:rsidR="00332329" w:rsidRDefault="00332329" w:rsidP="002B183F">
      <w:pPr>
        <w:jc w:val="both"/>
        <w:rPr>
          <w:lang w:val="sr-Cyrl-CS"/>
        </w:rPr>
      </w:pPr>
    </w:p>
    <w:p w:rsidR="00332329" w:rsidRDefault="00332329" w:rsidP="002B183F">
      <w:pPr>
        <w:ind w:left="1320"/>
        <w:jc w:val="both"/>
        <w:rPr>
          <w:lang w:val="sr-Cyrl-CS"/>
        </w:rPr>
      </w:pPr>
      <w:r>
        <w:rPr>
          <w:lang w:val="sr-Cyrl-CS"/>
        </w:rPr>
        <w:t xml:space="preserve">На пореску основицу                   Плаћа се на име пореза </w:t>
      </w:r>
    </w:p>
    <w:p w:rsidR="00332329" w:rsidRDefault="00332329" w:rsidP="002B183F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</w:t>
      </w:r>
    </w:p>
    <w:p w:rsidR="00332329" w:rsidRPr="00C757BF" w:rsidRDefault="00332329" w:rsidP="002B183F">
      <w:pPr>
        <w:jc w:val="both"/>
        <w:rPr>
          <w:lang w:val="sr-Cyrl-CS"/>
        </w:rPr>
      </w:pPr>
      <w:r>
        <w:rPr>
          <w:lang w:val="sr-Cyrl-CS"/>
        </w:rPr>
        <w:t xml:space="preserve">1.) до 10.000.000 </w:t>
      </w:r>
      <w:r w:rsidRPr="00C757BF">
        <w:rPr>
          <w:lang w:val="sr-Cyrl-CS"/>
        </w:rPr>
        <w:t>динара                                              0,</w:t>
      </w:r>
      <w:r w:rsidRPr="00C757BF">
        <w:rPr>
          <w:lang w:val="hr-HR"/>
        </w:rPr>
        <w:t>35</w:t>
      </w:r>
      <w:r w:rsidRPr="00C757BF">
        <w:rPr>
          <w:lang w:val="sr-Cyrl-CS"/>
        </w:rPr>
        <w:t>%</w:t>
      </w:r>
    </w:p>
    <w:p w:rsidR="00332329" w:rsidRDefault="00332329" w:rsidP="002B183F">
      <w:pPr>
        <w:jc w:val="both"/>
        <w:rPr>
          <w:lang w:val="sr-Cyrl-CS"/>
        </w:rPr>
      </w:pPr>
      <w:r>
        <w:rPr>
          <w:lang w:val="sr-Cyrl-CS"/>
        </w:rPr>
        <w:t xml:space="preserve">2.) од 10.000.000                                       порез из подтачке(1)+0,6% </w:t>
      </w:r>
    </w:p>
    <w:p w:rsidR="00332329" w:rsidRDefault="00332329" w:rsidP="002B183F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hr-HR"/>
        </w:rPr>
        <w:t>д</w:t>
      </w:r>
      <w:r>
        <w:rPr>
          <w:lang w:val="sr-Cyrl-CS"/>
        </w:rPr>
        <w:t>о 25.000.000 динара                         на износ преко 10.000.000 динара</w:t>
      </w:r>
    </w:p>
    <w:p w:rsidR="00332329" w:rsidRDefault="00332329" w:rsidP="002B183F">
      <w:pPr>
        <w:jc w:val="both"/>
        <w:rPr>
          <w:lang w:val="sr-Cyrl-CS"/>
        </w:rPr>
      </w:pPr>
      <w:r>
        <w:rPr>
          <w:lang w:val="sr-Cyrl-CS"/>
        </w:rPr>
        <w:t xml:space="preserve">3.) од 25.000.000                                       порез из подтачке(2)+1,0% </w:t>
      </w:r>
    </w:p>
    <w:p w:rsidR="00332329" w:rsidRDefault="00332329" w:rsidP="002B183F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hr-HR"/>
        </w:rPr>
        <w:t>д</w:t>
      </w:r>
      <w:r>
        <w:rPr>
          <w:lang w:val="sr-Cyrl-CS"/>
        </w:rPr>
        <w:t>о 50.000.000                                      на износ преко 25.000.000 динара</w:t>
      </w:r>
    </w:p>
    <w:p w:rsidR="00332329" w:rsidRDefault="00332329" w:rsidP="002B183F">
      <w:pPr>
        <w:jc w:val="both"/>
        <w:rPr>
          <w:lang w:val="sr-Cyrl-CS"/>
        </w:rPr>
      </w:pPr>
      <w:r>
        <w:rPr>
          <w:lang w:val="sr-Cyrl-CS"/>
        </w:rPr>
        <w:t>4.) преко 50.000.000 динара                    порез из подтачке (3)+2%</w:t>
      </w:r>
    </w:p>
    <w:p w:rsidR="00332329" w:rsidRPr="002B183F" w:rsidRDefault="00332329" w:rsidP="002B183F">
      <w:pPr>
        <w:jc w:val="both"/>
      </w:pPr>
      <w:r>
        <w:rPr>
          <w:lang w:val="sr-Cyrl-CS"/>
        </w:rPr>
        <w:t xml:space="preserve">                                                                   на износ преко 50.000.000 динар</w:t>
      </w:r>
      <w:r>
        <w:t>a</w:t>
      </w:r>
    </w:p>
    <w:p w:rsidR="00332329" w:rsidRDefault="00332329" w:rsidP="002B183F">
      <w:pPr>
        <w:ind w:right="-720"/>
        <w:rPr>
          <w:b/>
          <w:sz w:val="26"/>
          <w:szCs w:val="26"/>
        </w:rPr>
      </w:pPr>
    </w:p>
    <w:p w:rsidR="00332329" w:rsidRDefault="00332329" w:rsidP="00DC4824">
      <w:pPr>
        <w:ind w:left="-540" w:right="-720" w:firstLine="567"/>
        <w:rPr>
          <w:b/>
          <w:lang w:val="sr-Cyrl-CS"/>
        </w:rPr>
      </w:pPr>
      <w:r>
        <w:rPr>
          <w:b/>
          <w:lang/>
        </w:rPr>
        <w:t xml:space="preserve">                                                                          </w:t>
      </w:r>
      <w:r>
        <w:rPr>
          <w:b/>
          <w:lang w:val="sr-Cyrl-CS"/>
        </w:rPr>
        <w:t xml:space="preserve">Члан </w:t>
      </w:r>
      <w:r>
        <w:rPr>
          <w:b/>
        </w:rPr>
        <w:t>3</w:t>
      </w:r>
      <w:r>
        <w:rPr>
          <w:b/>
          <w:lang w:val="sr-Cyrl-CS"/>
        </w:rPr>
        <w:t>.</w:t>
      </w:r>
    </w:p>
    <w:p w:rsidR="00332329" w:rsidRDefault="00332329" w:rsidP="001D0F15">
      <w:pPr>
        <w:ind w:left="-540" w:right="-720" w:firstLine="567"/>
        <w:jc w:val="center"/>
        <w:rPr>
          <w:b/>
          <w:sz w:val="8"/>
          <w:szCs w:val="8"/>
          <w:lang w:val="en-US"/>
        </w:rPr>
      </w:pPr>
    </w:p>
    <w:p w:rsidR="00332329" w:rsidRDefault="00332329" w:rsidP="001D0F15">
      <w:pPr>
        <w:ind w:left="-540" w:right="-720" w:firstLine="567"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lang w:val="sr-Cyrl-CS"/>
        </w:rPr>
        <w:t>Ову одлуку објавити на интернет страни општине Велика Плана.</w:t>
      </w:r>
    </w:p>
    <w:p w:rsidR="00332329" w:rsidRDefault="00332329" w:rsidP="001D0F15">
      <w:pPr>
        <w:ind w:right="-720"/>
        <w:rPr>
          <w:b/>
        </w:rPr>
      </w:pPr>
    </w:p>
    <w:p w:rsidR="00332329" w:rsidRPr="002B183F" w:rsidRDefault="00332329" w:rsidP="00DC4824">
      <w:pPr>
        <w:ind w:left="-540" w:right="-720" w:firstLine="567"/>
        <w:rPr>
          <w:b/>
        </w:rPr>
      </w:pPr>
      <w:r>
        <w:rPr>
          <w:b/>
          <w:lang/>
        </w:rPr>
        <w:t xml:space="preserve">                                                                            </w:t>
      </w:r>
      <w:r>
        <w:rPr>
          <w:b/>
          <w:lang w:val="sr-Cyrl-CS"/>
        </w:rPr>
        <w:t xml:space="preserve">Члан </w:t>
      </w:r>
      <w:r>
        <w:rPr>
          <w:b/>
        </w:rPr>
        <w:t>4.</w:t>
      </w:r>
    </w:p>
    <w:p w:rsidR="00332329" w:rsidRDefault="00332329" w:rsidP="001D0F15">
      <w:pPr>
        <w:ind w:left="-540" w:right="-720" w:firstLine="567"/>
        <w:jc w:val="center"/>
        <w:rPr>
          <w:b/>
          <w:sz w:val="8"/>
          <w:szCs w:val="8"/>
          <w:lang w:val="sr-Cyrl-CS"/>
        </w:rPr>
      </w:pPr>
    </w:p>
    <w:p w:rsidR="00332329" w:rsidRPr="00C757BF" w:rsidRDefault="00332329" w:rsidP="00C757BF">
      <w:pPr>
        <w:ind w:left="-567" w:right="-720" w:firstLine="567"/>
        <w:jc w:val="both"/>
      </w:pPr>
      <w:r>
        <w:rPr>
          <w:lang w:val="sr-Cyrl-CS"/>
        </w:rPr>
        <w:t xml:space="preserve">             Даном ступања на снагу ове одлуке престаје да важи Одлука о утврђивању </w:t>
      </w:r>
      <w:r>
        <w:t>висине стопе пореза на имовину у општини Велика Плана</w:t>
      </w:r>
      <w:r>
        <w:rPr>
          <w:lang w:val="sr-Cyrl-CS"/>
        </w:rPr>
        <w:t xml:space="preserve"> („Међуопштински службени лист општина Велика Плана и Смедеревска </w:t>
      </w:r>
      <w:r>
        <w:t xml:space="preserve"> Паланка“</w:t>
      </w:r>
      <w:r>
        <w:rPr>
          <w:lang w:val="sr-Cyrl-CS"/>
        </w:rPr>
        <w:t xml:space="preserve">, </w:t>
      </w:r>
      <w:r>
        <w:t>број   24/2013 и 50/2018</w:t>
      </w:r>
      <w:r>
        <w:rPr>
          <w:lang w:val="sr-Cyrl-CS"/>
        </w:rPr>
        <w:t>).</w:t>
      </w:r>
    </w:p>
    <w:p w:rsidR="00332329" w:rsidRDefault="00332329" w:rsidP="00DC4824">
      <w:pPr>
        <w:ind w:left="-567" w:right="-720" w:firstLine="567"/>
        <w:rPr>
          <w:b/>
          <w:lang w:val="sr-Cyrl-CS"/>
        </w:rPr>
      </w:pPr>
      <w:r>
        <w:rPr>
          <w:b/>
          <w:lang/>
        </w:rPr>
        <w:t xml:space="preserve">                                                                             </w:t>
      </w:r>
      <w:r>
        <w:rPr>
          <w:b/>
          <w:lang w:val="sr-Cyrl-CS"/>
        </w:rPr>
        <w:t>Члан 1</w:t>
      </w:r>
      <w:r>
        <w:rPr>
          <w:b/>
        </w:rPr>
        <w:t>1</w:t>
      </w:r>
      <w:r>
        <w:rPr>
          <w:b/>
          <w:lang w:val="sr-Cyrl-CS"/>
        </w:rPr>
        <w:t>.</w:t>
      </w:r>
    </w:p>
    <w:p w:rsidR="00332329" w:rsidRDefault="00332329" w:rsidP="001D0F15">
      <w:pPr>
        <w:ind w:left="-567" w:right="-720" w:firstLine="567"/>
        <w:jc w:val="center"/>
        <w:rPr>
          <w:sz w:val="8"/>
          <w:szCs w:val="8"/>
          <w:lang w:val="sr-Cyrl-CS"/>
        </w:rPr>
      </w:pPr>
    </w:p>
    <w:p w:rsidR="00332329" w:rsidRDefault="00332329" w:rsidP="001D0F15">
      <w:pPr>
        <w:ind w:left="-567" w:right="-720" w:firstLine="567"/>
        <w:jc w:val="both"/>
        <w:rPr>
          <w:lang w:val="sr-Cyrl-CS"/>
        </w:rPr>
      </w:pPr>
      <w:r>
        <w:rPr>
          <w:lang w:val="sr-Cyrl-CS"/>
        </w:rPr>
        <w:t xml:space="preserve">               Ова одлука ступа на снагу осмог дана од дана објављивања у </w:t>
      </w:r>
      <w:r>
        <w:t>„</w:t>
      </w:r>
      <w:r>
        <w:rPr>
          <w:lang w:val="sr-Cyrl-CS"/>
        </w:rPr>
        <w:t xml:space="preserve">Међуопштинском службеном листу </w:t>
      </w:r>
      <w:r>
        <w:t>o</w:t>
      </w:r>
      <w:r>
        <w:rPr>
          <w:lang w:val="sr-Cyrl-CS"/>
        </w:rPr>
        <w:t>пштина Велика Плана и Смедеревска Паланка</w:t>
      </w:r>
      <w:r>
        <w:t>“</w:t>
      </w:r>
      <w:r>
        <w:rPr>
          <w:lang w:val="sr-Cyrl-CS"/>
        </w:rPr>
        <w:t>, а примењује се од 1. јануара 20</w:t>
      </w:r>
      <w:r>
        <w:t>2</w:t>
      </w:r>
      <w:r>
        <w:rPr>
          <w:lang w:val="sr-Cyrl-CS"/>
        </w:rPr>
        <w:t xml:space="preserve">5. године. </w:t>
      </w:r>
    </w:p>
    <w:p w:rsidR="00332329" w:rsidRPr="00384B1B" w:rsidRDefault="00332329" w:rsidP="00384B1B">
      <w:pPr>
        <w:ind w:left="-720" w:firstLine="567"/>
        <w:jc w:val="both"/>
        <w:rPr>
          <w:lang/>
        </w:rPr>
      </w:pPr>
      <w:r>
        <w:rPr>
          <w:lang w:val="sr-Cyrl-CS"/>
        </w:rPr>
        <w:t xml:space="preserve">                       </w:t>
      </w:r>
    </w:p>
    <w:p w:rsidR="00332329" w:rsidRPr="00C757BF" w:rsidRDefault="00332329" w:rsidP="001D0F15">
      <w:pPr>
        <w:ind w:left="-720" w:firstLine="567"/>
        <w:jc w:val="both"/>
      </w:pP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  <w:r w:rsidRPr="00C757BF">
        <w:rPr>
          <w:lang w:val="sr-Cyrl-CS"/>
        </w:rPr>
        <w:t>Број: 011-      /2024-</w:t>
      </w:r>
      <w:r w:rsidRPr="00C757BF">
        <w:t>I</w:t>
      </w:r>
    </w:p>
    <w:p w:rsidR="00332329" w:rsidRPr="00C757BF" w:rsidRDefault="00332329" w:rsidP="00C757BF">
      <w:pPr>
        <w:ind w:left="-720" w:firstLine="567"/>
        <w:jc w:val="both"/>
      </w:pPr>
      <w:r w:rsidRPr="00C757BF">
        <w:tab/>
        <w:t xml:space="preserve">                 У Великој Плани,                          2024. године </w:t>
      </w:r>
      <w:r w:rsidRPr="00C757BF">
        <w:tab/>
      </w:r>
      <w:r w:rsidRPr="00C757BF">
        <w:tab/>
      </w:r>
    </w:p>
    <w:p w:rsidR="00332329" w:rsidRPr="00C757BF" w:rsidRDefault="00332329" w:rsidP="001D0F15">
      <w:pPr>
        <w:jc w:val="both"/>
        <w:rPr>
          <w:lang w:val="sr-Cyrl-CS"/>
        </w:rPr>
      </w:pPr>
    </w:p>
    <w:p w:rsidR="00332329" w:rsidRPr="00C757BF" w:rsidRDefault="00332329" w:rsidP="00C757BF">
      <w:pPr>
        <w:ind w:right="-720"/>
        <w:jc w:val="center"/>
      </w:pPr>
      <w:r w:rsidRPr="00C757BF">
        <w:t>СКУПШТИНА ОПШТИНЕ ВЕЛИКА ПЛАНА</w:t>
      </w:r>
    </w:p>
    <w:p w:rsidR="00332329" w:rsidRPr="00C757BF" w:rsidRDefault="00332329" w:rsidP="001D0F15">
      <w:pPr>
        <w:ind w:right="-720"/>
        <w:jc w:val="center"/>
      </w:pPr>
      <w:r w:rsidRPr="00C757BF">
        <w:t xml:space="preserve">                                                                                                        ПРЕДСЕДНИК</w:t>
      </w:r>
    </w:p>
    <w:p w:rsidR="00332329" w:rsidRPr="00C757BF" w:rsidRDefault="00332329" w:rsidP="001D0F15">
      <w:pPr>
        <w:ind w:right="-720"/>
        <w:jc w:val="center"/>
        <w:rPr>
          <w:sz w:val="16"/>
          <w:szCs w:val="16"/>
        </w:rPr>
      </w:pPr>
    </w:p>
    <w:p w:rsidR="00332329" w:rsidRPr="00C757BF" w:rsidRDefault="00332329" w:rsidP="001D0F15">
      <w:pPr>
        <w:ind w:right="-720"/>
        <w:jc w:val="center"/>
      </w:pPr>
      <w:r w:rsidRPr="00C757BF">
        <w:t xml:space="preserve">                                                                                                         Душан Марић</w:t>
      </w:r>
    </w:p>
    <w:p w:rsidR="00332329" w:rsidRDefault="00332329" w:rsidP="001D0F15">
      <w:pPr>
        <w:ind w:right="-720"/>
        <w:rPr>
          <w:b/>
          <w:lang w:val="en-US"/>
        </w:rPr>
      </w:pPr>
    </w:p>
    <w:p w:rsidR="00332329" w:rsidRDefault="00332329" w:rsidP="001D0F15">
      <w:pPr>
        <w:ind w:right="-720"/>
      </w:pPr>
    </w:p>
    <w:p w:rsidR="00332329" w:rsidRDefault="00332329" w:rsidP="001D0F15">
      <w:pPr>
        <w:ind w:right="-720"/>
      </w:pPr>
    </w:p>
    <w:p w:rsidR="00332329" w:rsidRDefault="00332329" w:rsidP="001D0F15">
      <w:pPr>
        <w:rPr>
          <w:sz w:val="24"/>
          <w:szCs w:val="24"/>
        </w:rPr>
      </w:pPr>
    </w:p>
    <w:p w:rsidR="00332329" w:rsidRDefault="00332329" w:rsidP="001D0F15"/>
    <w:p w:rsidR="00332329" w:rsidRDefault="00332329" w:rsidP="001D0F15"/>
    <w:p w:rsidR="00332329" w:rsidRDefault="00332329"/>
    <w:sectPr w:rsidR="00332329" w:rsidSect="00BB270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012BE"/>
    <w:multiLevelType w:val="hybridMultilevel"/>
    <w:tmpl w:val="D7A6751E"/>
    <w:lvl w:ilvl="0" w:tplc="0DC45A18">
      <w:start w:val="1"/>
      <w:numFmt w:val="decimal"/>
      <w:lvlText w:val="%1.)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830"/>
    <w:rsid w:val="001D0F15"/>
    <w:rsid w:val="00210E3B"/>
    <w:rsid w:val="002B183F"/>
    <w:rsid w:val="00332329"/>
    <w:rsid w:val="00384B1B"/>
    <w:rsid w:val="005251DD"/>
    <w:rsid w:val="005E144F"/>
    <w:rsid w:val="008A0ECA"/>
    <w:rsid w:val="009111C8"/>
    <w:rsid w:val="00BB270B"/>
    <w:rsid w:val="00C757BF"/>
    <w:rsid w:val="00D82547"/>
    <w:rsid w:val="00DC4824"/>
    <w:rsid w:val="00E22896"/>
    <w:rsid w:val="00E60830"/>
    <w:rsid w:val="00E75953"/>
    <w:rsid w:val="00E91EA2"/>
    <w:rsid w:val="00EB3A3C"/>
    <w:rsid w:val="00F8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0B"/>
    <w:pPr>
      <w:spacing w:after="200" w:line="276" w:lineRule="auto"/>
    </w:pPr>
    <w:rPr>
      <w:lang w:val="sr-Latn-CS" w:eastAsia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4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594</Words>
  <Characters>3388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</dc:title>
  <dc:subject/>
  <dc:creator>korisnik</dc:creator>
  <cp:keywords/>
  <dc:description/>
  <cp:lastModifiedBy>Korisnik</cp:lastModifiedBy>
  <cp:revision>2</cp:revision>
  <cp:lastPrinted>2024-11-14T07:24:00Z</cp:lastPrinted>
  <dcterms:created xsi:type="dcterms:W3CDTF">2024-11-14T07:35:00Z</dcterms:created>
  <dcterms:modified xsi:type="dcterms:W3CDTF">2024-11-14T07:35:00Z</dcterms:modified>
</cp:coreProperties>
</file>